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64" w:rsidRPr="00C43749" w:rsidRDefault="00DC1764" w:rsidP="00DC1764">
      <w:pPr>
        <w:pStyle w:val="1"/>
        <w:rPr>
          <w:rFonts w:cs="Times New Roman"/>
          <w:sz w:val="28"/>
          <w:szCs w:val="28"/>
        </w:rPr>
      </w:pPr>
      <w:bookmarkStart w:id="0" w:name="_GoBack"/>
      <w:bookmarkEnd w:id="0"/>
      <w:r w:rsidRPr="00C43749">
        <w:rPr>
          <w:rFonts w:cs="Times New Roman"/>
          <w:sz w:val="28"/>
          <w:szCs w:val="28"/>
        </w:rPr>
        <w:t>Декларация соответствия</w:t>
      </w:r>
      <w:r w:rsidR="00B812FA" w:rsidRPr="00C43749">
        <w:rPr>
          <w:rFonts w:cs="Times New Roman"/>
          <w:sz w:val="28"/>
          <w:szCs w:val="28"/>
        </w:rPr>
        <w:br/>
      </w:r>
      <w:r w:rsidRPr="00C43749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C43749">
        <w:rPr>
          <w:rFonts w:cs="Times New Roman"/>
          <w:sz w:val="28"/>
          <w:szCs w:val="28"/>
        </w:rPr>
        <w:br/>
      </w:r>
      <w:r w:rsidRPr="00C43749">
        <w:rPr>
          <w:rFonts w:cs="Times New Roman"/>
          <w:sz w:val="28"/>
          <w:szCs w:val="28"/>
        </w:rPr>
        <w:t>требованиям охраны труда</w:t>
      </w:r>
    </w:p>
    <w:p w:rsidR="00B812FA" w:rsidRPr="00C43749" w:rsidRDefault="00B812FA" w:rsidP="00B812FA"/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DC1764" w:rsidRPr="00C43749" w:rsidTr="00035839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DC1764" w:rsidRPr="00C43749" w:rsidRDefault="00382F9D" w:rsidP="00035839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name"/>
            <w:bookmarkEnd w:id="1"/>
            <w:r>
              <w:rPr>
                <w:rFonts w:ascii="Times New Roman" w:hAnsi="Times New Roman"/>
              </w:rPr>
              <w:t>Муниципальное казенное учреждение "Межпоселенческая центральная библиотека"</w:t>
            </w:r>
          </w:p>
        </w:tc>
      </w:tr>
      <w:tr w:rsidR="00DC1764" w:rsidRPr="00C43749" w:rsidTr="00035839">
        <w:tc>
          <w:tcPr>
            <w:tcW w:w="10420" w:type="dxa"/>
            <w:tcBorders>
              <w:top w:val="single" w:sz="4" w:space="0" w:color="auto"/>
            </w:tcBorders>
            <w:shd w:val="clear" w:color="auto" w:fill="auto"/>
          </w:tcPr>
          <w:p w:rsidR="00DC1764" w:rsidRPr="00C43749" w:rsidRDefault="00DC1764" w:rsidP="00035839">
            <w:pPr>
              <w:jc w:val="center"/>
              <w:rPr>
                <w:sz w:val="16"/>
                <w:szCs w:val="16"/>
              </w:rPr>
            </w:pPr>
            <w:r w:rsidRPr="00C43749">
              <w:rPr>
                <w:sz w:val="16"/>
                <w:szCs w:val="16"/>
              </w:rPr>
              <w:t>(наименование юридического лица</w:t>
            </w:r>
            <w:r w:rsidR="00E3739F" w:rsidRPr="00C43749">
              <w:rPr>
                <w:sz w:val="16"/>
                <w:szCs w:val="16"/>
              </w:rPr>
              <w:t xml:space="preserve"> </w:t>
            </w:r>
            <w:r w:rsidRPr="00C43749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</w:p>
        </w:tc>
      </w:tr>
      <w:tr w:rsidR="00DC1764" w:rsidRPr="00C43749" w:rsidTr="00035839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DC1764" w:rsidRPr="00C43749" w:rsidRDefault="00382F9D" w:rsidP="00035839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adr"/>
            <w:bookmarkEnd w:id="2"/>
            <w:r>
              <w:rPr>
                <w:rFonts w:ascii="Times New Roman" w:hAnsi="Times New Roman"/>
              </w:rPr>
              <w:t>Комсомольская ул., д. 11А, г. Нижнеудинск, Иркутская область, Россия, 665106; Ленина ул.,  д. 42, с. Мельничный, Нижнеудинский район, Иркутская область, Россия, 665110; Новая ул., д. 31б, с. Алыгджер, Нижнеудинский район, Иркутская область, Россия, 665150; Тофаларская ул., д. 1, Нижнеудинский район, Иркутская область, Россия, 665145; Школьная ул., д. 12, п. Вершина, Нижнеудинский район, Иркутская область, Россия, 665138; Советская ул., д. 47, с. Даур, Нижнеудинский район, Иркутская область, Россия, 665137; Новая ул., 3а, с. Заречье, Нижнеудинский район, Иркутская область, Россия, 665124; Клубная ул., д. 7, с. Иргей,  Нижнеудинский район, Иркутская область, Россия, 665138; Садовая ул., д. 51В, с. Каменка, Нижнеудинский район, Иркутская область, Россия, 665113; Советская ул., д. 76а, с. Катарбей, Нижнеудинский район, Иркутская область, Россия, 665155; Гагарина ул., д. 31, с. Костино, Нижнеудинский район, Иркутская область, Россия, 665125; Центральная ул., д. 17, д. Нерха, Нижнеудинский район, Иркутская область, Россия, 665140; Новая ул., д. 31Б, с. Порог, Нижнеудинский район, Иркутская область, Россия, 665132; Школьная ул., д. 1, с. Солонцы, Нижнеудинский район, Иркутская область, Россия, 665131; Кирова ул., д. 22А, с. Старый Алзамай, Нижнеудинский район, Иркутская область, Россия, 665080; Московская ул., д. 45А, с. Худоелань, Нижнеудинский район, Иркутская область, Россия, 665135; Советская ул., д. 33, с. Чехово, Нижнеудинский район, Иркутская область, Россия, 665133; Колхозная ул., д. 15, с. Шеберта, Нижнеудинский район, Иркутская область, Россия, 665136; Центральная ул., д. 2а, с. Широкове, Нижнеудинский район, Иркутская область, Россия, 665123</w:t>
            </w:r>
          </w:p>
        </w:tc>
      </w:tr>
      <w:tr w:rsidR="00DC1764" w:rsidRPr="00C43749" w:rsidTr="00035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C43749" w:rsidRDefault="00DC1764" w:rsidP="00035839">
            <w:pPr>
              <w:jc w:val="center"/>
              <w:rPr>
                <w:sz w:val="16"/>
                <w:szCs w:val="16"/>
              </w:rPr>
            </w:pPr>
            <w:r w:rsidRPr="00C43749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C43749" w:rsidTr="00035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C43749" w:rsidRDefault="00382F9D" w:rsidP="00035839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3" w:name="org_inn"/>
            <w:bookmarkEnd w:id="3"/>
            <w:r>
              <w:rPr>
                <w:rFonts w:ascii="Times New Roman" w:hAnsi="Times New Roman"/>
              </w:rPr>
              <w:t>3813002240</w:t>
            </w:r>
          </w:p>
        </w:tc>
      </w:tr>
      <w:tr w:rsidR="00DC1764" w:rsidRPr="00C43749" w:rsidTr="00035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C43749" w:rsidRDefault="00DC1764" w:rsidP="00035839">
            <w:pPr>
              <w:jc w:val="center"/>
              <w:rPr>
                <w:sz w:val="16"/>
                <w:szCs w:val="16"/>
              </w:rPr>
            </w:pPr>
            <w:r w:rsidRPr="00C43749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C43749" w:rsidTr="00035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C43749" w:rsidRDefault="00382F9D" w:rsidP="00035839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4" w:name="org_ogrn"/>
            <w:bookmarkEnd w:id="4"/>
            <w:r>
              <w:rPr>
                <w:rFonts w:ascii="Times New Roman" w:hAnsi="Times New Roman"/>
              </w:rPr>
              <w:t>1063813002659</w:t>
            </w:r>
          </w:p>
        </w:tc>
      </w:tr>
      <w:tr w:rsidR="00DC1764" w:rsidRPr="00C43749" w:rsidTr="00035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C43749" w:rsidRDefault="00DC1764" w:rsidP="00035839">
            <w:pPr>
              <w:jc w:val="center"/>
              <w:rPr>
                <w:sz w:val="16"/>
                <w:szCs w:val="16"/>
              </w:rPr>
            </w:pPr>
            <w:r w:rsidRPr="00C43749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C43749" w:rsidRDefault="00DC1764" w:rsidP="00DC1764"/>
    <w:p w:rsidR="008746BB" w:rsidRPr="00C43749" w:rsidRDefault="008746BB" w:rsidP="008746BB">
      <w:pPr>
        <w:pStyle w:val="ConsPlusNonformat"/>
      </w:pPr>
      <w:r w:rsidRPr="00C43749">
        <w:t>заявляет, что на рабочем месте (рабочих местах)</w:t>
      </w:r>
    </w:p>
    <w:p w:rsidR="008746BB" w:rsidRPr="00C43749" w:rsidRDefault="008746BB" w:rsidP="008746BB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8746BB" w:rsidRPr="00C43749" w:rsidTr="00035839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C43749" w:rsidRDefault="00382F9D" w:rsidP="008746BB">
            <w:pPr>
              <w:pStyle w:val="ConsPlusNonformat"/>
            </w:pPr>
            <w:r>
              <w:t>1. Директор; 1 чел.</w:t>
            </w:r>
          </w:p>
        </w:tc>
      </w:tr>
      <w:tr w:rsidR="008746BB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46BB" w:rsidRPr="00C43749" w:rsidRDefault="008746BB" w:rsidP="00035839">
            <w:pPr>
              <w:jc w:val="center"/>
              <w:rPr>
                <w:sz w:val="16"/>
                <w:szCs w:val="16"/>
              </w:rPr>
            </w:pPr>
            <w:bookmarkStart w:id="5" w:name="rm_table"/>
            <w:bookmarkEnd w:id="5"/>
            <w:r w:rsidRPr="00C43749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</w:p>
        </w:tc>
      </w:tr>
      <w:tr w:rsidR="008746BB" w:rsidRPr="00C43749" w:rsidTr="00035839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C43749" w:rsidRDefault="00382F9D" w:rsidP="008746BB">
            <w:pPr>
              <w:pStyle w:val="ConsPlusNonformat"/>
            </w:pPr>
            <w:r>
              <w:t>2. Заместитель директора по административно-хозяйственной работе и безопасности; 1 чел.</w:t>
            </w:r>
          </w:p>
        </w:tc>
      </w:tr>
      <w:tr w:rsidR="008746BB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46BB" w:rsidRPr="00C43749" w:rsidRDefault="008746BB" w:rsidP="00035839">
            <w:pPr>
              <w:jc w:val="center"/>
              <w:rPr>
                <w:sz w:val="16"/>
                <w:szCs w:val="16"/>
              </w:rPr>
            </w:pPr>
            <w:r w:rsidRPr="00C43749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C43749" w:rsidTr="00035839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C43749" w:rsidRDefault="00382F9D" w:rsidP="008746BB">
            <w:pPr>
              <w:pStyle w:val="ConsPlusNonformat"/>
            </w:pPr>
            <w:r>
              <w:t>3. Инженер-электроник; 1 чел.</w:t>
            </w:r>
          </w:p>
        </w:tc>
      </w:tr>
      <w:tr w:rsidR="008746BB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C43749" w:rsidRDefault="00382F9D" w:rsidP="008746BB">
            <w:pPr>
              <w:pStyle w:val="ConsPlusNonformat"/>
            </w:pPr>
            <w:r>
              <w:t>4. Заместитель директора по библиотечной работе;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5. Методист библиотеки;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6. Методист библиотеки;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7. Заведующий отделом библиотеки;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8. Библиотекарь-каталогизатор;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9. Библиограф;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10.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11.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12. Заведующий библиотеки;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13.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14.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15.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16.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17.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18.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19.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20.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21.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22.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23.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24.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25.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26.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27.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28.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29.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t>30. Библиотекарь; 1 чел.</w:t>
            </w:r>
          </w:p>
        </w:tc>
      </w:tr>
      <w:tr w:rsidR="00382F9D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382F9D">
            <w:pPr>
              <w:pStyle w:val="ConsPlusNonformat"/>
            </w:pPr>
            <w:r>
              <w:lastRenderedPageBreak/>
              <w:t>31. Библиотекарь; 1 чел.</w:t>
            </w:r>
          </w:p>
        </w:tc>
      </w:tr>
    </w:tbl>
    <w:p w:rsidR="00DC1764" w:rsidRPr="00C43749" w:rsidRDefault="00703987" w:rsidP="008746BB">
      <w:pPr>
        <w:pStyle w:val="ConsPlusNonformat"/>
      </w:pPr>
      <w:r w:rsidRPr="00C43749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C43749">
        <w:t>труда  соответствуют  государственным нормативным требованиям охраны труда.</w:t>
      </w:r>
    </w:p>
    <w:p w:rsidR="00D551DD" w:rsidRPr="00C43749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C43749" w:rsidRDefault="00D551DD" w:rsidP="00DC1764">
      <w:pPr>
        <w:pStyle w:val="ConsPlusNonformat"/>
      </w:pPr>
      <w:r w:rsidRPr="00C43749">
        <w:t>Декларация подана на основании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D030A" w:rsidRPr="00C43749" w:rsidTr="00035839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F9D" w:rsidRDefault="00382F9D" w:rsidP="00035839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Заключение эксперта № 468 от 31.07.2025 - Карнеев Денис Николаевич (№ в реестре: 5945);</w:t>
            </w:r>
          </w:p>
          <w:p w:rsidR="009D030A" w:rsidRPr="00C43749" w:rsidRDefault="009D030A" w:rsidP="00035839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30A" w:rsidRPr="00C43749" w:rsidTr="00035839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030A" w:rsidRPr="00C43749" w:rsidRDefault="00703987" w:rsidP="00035839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" w:name="rekvisits_bm"/>
            <w:bookmarkEnd w:id="6"/>
            <w:r w:rsidRPr="00C43749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</w:p>
        </w:tc>
      </w:tr>
    </w:tbl>
    <w:p w:rsidR="00E3739F" w:rsidRPr="00C43749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C43749" w:rsidRDefault="00DC1764" w:rsidP="00DC1764">
      <w:pPr>
        <w:pStyle w:val="ConsPlusNonformat"/>
      </w:pPr>
      <w:r w:rsidRPr="00C43749">
        <w:t xml:space="preserve">Специальная оценка условий труда проведена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B812FA" w:rsidRPr="00C43749" w:rsidTr="00035839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C43749" w:rsidRDefault="00382F9D" w:rsidP="00035839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"Научно-исследовательский центр";</w:t>
            </w:r>
          </w:p>
        </w:tc>
      </w:tr>
      <w:tr w:rsidR="00B812FA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  <w:bookmarkStart w:id="7" w:name="org_sout"/>
            <w:bookmarkEnd w:id="7"/>
            <w:r w:rsidRPr="00C43749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</w:p>
        </w:tc>
      </w:tr>
      <w:tr w:rsidR="00B812FA" w:rsidRPr="00C43749" w:rsidTr="00035839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C43749" w:rsidRDefault="00382F9D" w:rsidP="00035839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- 303</w:t>
            </w:r>
          </w:p>
        </w:tc>
      </w:tr>
      <w:tr w:rsidR="00B812FA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  <w:r w:rsidRPr="00C43749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C43749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C43749" w:rsidRDefault="00DC1764" w:rsidP="00DC1764">
      <w:pPr>
        <w:pStyle w:val="ConsPlusNonformat"/>
        <w:rPr>
          <w:rFonts w:ascii="Times New Roman" w:hAnsi="Times New Roman"/>
        </w:rPr>
      </w:pPr>
    </w:p>
    <w:p w:rsidR="009B7B8F" w:rsidRPr="00C43749" w:rsidRDefault="00DC1764" w:rsidP="009B7B8F">
      <w:pPr>
        <w:pStyle w:val="ConsPlusNonformat"/>
      </w:pPr>
      <w:r w:rsidRPr="00C43749">
        <w:t xml:space="preserve">Дата подачи декларации </w:t>
      </w:r>
      <w:r w:rsidR="00C43749">
        <w:t>«</w:t>
      </w:r>
      <w:r w:rsidR="00C43749">
        <w:rPr>
          <w:u w:val="single"/>
        </w:rPr>
        <w:t>   </w:t>
      </w:r>
      <w:r w:rsidR="00C422F4" w:rsidRPr="00C43749">
        <w:t>»</w:t>
      </w:r>
      <w:r w:rsidR="00C43749">
        <w:t xml:space="preserve"> </w:t>
      </w:r>
      <w:r w:rsidR="00C43749">
        <w:rPr>
          <w:u w:val="single"/>
        </w:rPr>
        <w:t>           </w:t>
      </w:r>
      <w:r w:rsidR="00C43749">
        <w:t xml:space="preserve"> 20___год</w:t>
      </w:r>
    </w:p>
    <w:p w:rsidR="00B812FA" w:rsidRPr="00C43749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1985"/>
        <w:gridCol w:w="283"/>
        <w:gridCol w:w="4075"/>
      </w:tblGrid>
      <w:tr w:rsidR="00B812FA" w:rsidRPr="00C43749" w:rsidTr="00035839">
        <w:tc>
          <w:tcPr>
            <w:tcW w:w="4077" w:type="dxa"/>
            <w:shd w:val="clear" w:color="auto" w:fill="auto"/>
          </w:tcPr>
          <w:p w:rsidR="00B812FA" w:rsidRPr="00C43749" w:rsidRDefault="00B812FA" w:rsidP="00DC1764">
            <w:pPr>
              <w:pStyle w:val="ConsPlusNonformat"/>
              <w:rPr>
                <w:rFonts w:ascii="Times New Roman" w:hAnsi="Times New Roman"/>
              </w:rPr>
            </w:pPr>
            <w:r w:rsidRPr="00C43749"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812FA" w:rsidRPr="00C43749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C43749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B812FA" w:rsidRPr="00C43749" w:rsidRDefault="00382F9D" w:rsidP="00382F9D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8" w:name="org_fio"/>
            <w:bookmarkEnd w:id="8"/>
            <w:r>
              <w:rPr>
                <w:rFonts w:ascii="Times New Roman" w:hAnsi="Times New Roman"/>
              </w:rPr>
              <w:t xml:space="preserve">Е.П. Миронец </w:t>
            </w:r>
          </w:p>
        </w:tc>
      </w:tr>
      <w:tr w:rsidR="00B812FA" w:rsidRPr="00C43749" w:rsidTr="00035839">
        <w:tc>
          <w:tcPr>
            <w:tcW w:w="4077" w:type="dxa"/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  <w:r w:rsidRPr="00C43749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  <w:r w:rsidRPr="00C43749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C43749" w:rsidRDefault="00B812FA" w:rsidP="00DC1764">
      <w:pPr>
        <w:pStyle w:val="ConsPlusNonformat"/>
        <w:rPr>
          <w:rFonts w:ascii="Times New Roman" w:hAnsi="Times New Roman"/>
        </w:rPr>
      </w:pPr>
    </w:p>
    <w:p w:rsidR="00B812FA" w:rsidRPr="00C43749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C43749" w:rsidRDefault="00DC1764" w:rsidP="00DC1764">
      <w:pPr>
        <w:pStyle w:val="ConsPlusNonformat"/>
      </w:pPr>
      <w:r w:rsidRPr="00C43749">
        <w:t>Св</w:t>
      </w:r>
      <w:r w:rsidR="00B812FA" w:rsidRPr="00C43749">
        <w:t>едения о регистрации декларации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B812FA" w:rsidRPr="00C43749" w:rsidTr="00035839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C43749" w:rsidRDefault="00B812FA" w:rsidP="0003583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C43749" w:rsidTr="00035839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  <w:r w:rsidRPr="00C43749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C43749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3550"/>
        <w:gridCol w:w="2084"/>
      </w:tblGrid>
      <w:tr w:rsidR="00B812FA" w:rsidRPr="00C43749" w:rsidTr="00035839">
        <w:tc>
          <w:tcPr>
            <w:tcW w:w="2084" w:type="dxa"/>
            <w:shd w:val="clear" w:color="auto" w:fill="auto"/>
          </w:tcPr>
          <w:p w:rsidR="00B812FA" w:rsidRPr="00C43749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C43749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C43749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</w:tcPr>
          <w:p w:rsidR="00B812FA" w:rsidRPr="00C43749" w:rsidRDefault="00B812FA" w:rsidP="0003583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B812FA" w:rsidRPr="00C43749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C43749" w:rsidTr="00035839">
        <w:tc>
          <w:tcPr>
            <w:tcW w:w="2084" w:type="dxa"/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  <w:r w:rsidRPr="00C43749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  <w:r w:rsidRPr="00C43749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C43749" w:rsidRDefault="00DC1764" w:rsidP="00DC1764">
      <w:pPr>
        <w:pStyle w:val="ConsPlusNonformat"/>
        <w:rPr>
          <w:rFonts w:ascii="Times New Roman" w:hAnsi="Times New Roman"/>
        </w:rPr>
      </w:pPr>
    </w:p>
    <w:p w:rsidR="00B812FA" w:rsidRPr="00C43749" w:rsidRDefault="00B812FA" w:rsidP="00B812FA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5634"/>
      </w:tblGrid>
      <w:tr w:rsidR="00B812FA" w:rsidRPr="00C43749" w:rsidTr="00035839">
        <w:tc>
          <w:tcPr>
            <w:tcW w:w="2084" w:type="dxa"/>
            <w:shd w:val="clear" w:color="auto" w:fill="auto"/>
          </w:tcPr>
          <w:p w:rsidR="00B812FA" w:rsidRPr="00C43749" w:rsidRDefault="00B812FA" w:rsidP="00B812FA">
            <w:pPr>
              <w:pStyle w:val="ConsPlusNonformat"/>
              <w:rPr>
                <w:rFonts w:ascii="Times New Roman" w:hAnsi="Times New Roman"/>
              </w:rPr>
            </w:pPr>
            <w:r w:rsidRPr="00C43749"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C43749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C43749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</w:tcPr>
          <w:p w:rsidR="00B812FA" w:rsidRPr="00C43749" w:rsidRDefault="00B812FA" w:rsidP="0003583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C43749" w:rsidTr="00035839">
        <w:tc>
          <w:tcPr>
            <w:tcW w:w="2084" w:type="dxa"/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  <w:r w:rsidRPr="00C43749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</w:tcPr>
          <w:p w:rsidR="00B812FA" w:rsidRPr="00C43749" w:rsidRDefault="00B812FA" w:rsidP="00035839">
            <w:pPr>
              <w:jc w:val="center"/>
              <w:rPr>
                <w:sz w:val="16"/>
                <w:szCs w:val="16"/>
              </w:rPr>
            </w:pPr>
            <w:r w:rsidRPr="00C43749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C43749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C43749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EC" w:rsidRDefault="00CD34EC" w:rsidP="0076042D">
      <w:pPr>
        <w:pStyle w:val="a9"/>
      </w:pPr>
      <w:r>
        <w:separator/>
      </w:r>
    </w:p>
  </w:endnote>
  <w:endnote w:type="continuationSeparator" w:id="0">
    <w:p w:rsidR="00CD34EC" w:rsidRDefault="00CD34EC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EC" w:rsidRDefault="00CD34EC" w:rsidP="0076042D">
      <w:pPr>
        <w:pStyle w:val="a9"/>
      </w:pPr>
      <w:r>
        <w:separator/>
      </w:r>
    </w:p>
  </w:footnote>
  <w:footnote w:type="continuationSeparator" w:id="0">
    <w:p w:rsidR="00CD34EC" w:rsidRDefault="00CD34EC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&quot;Научно-исследовательский центр&quot;; Южная ул., д.89, каб.1, 7, 9, 11, 12, г.Братск, Иркутская обл., 665700; Регистрационный номер - 303 от 16.05.2016 "/>
    <w:docVar w:name="att_org_adr" w:val="Южная ул., д.89, каб.1, 7, 9, 11, 12, г.Братск, Иркутская обл., 665700"/>
    <w:docVar w:name="att_org_dop" w:val="Отсутствует"/>
    <w:docVar w:name="att_org_email" w:val="nicbratsk@mail.ru"/>
    <w:docVar w:name="att_org_name" w:val="Общество с ограниченной ответственностью &quot;Научно-исследовательский центр&quot;"/>
    <w:docVar w:name="att_org_reg_date" w:val="16.05.2016"/>
    <w:docVar w:name="att_org_reg_num" w:val="303"/>
    <w:docVar w:name="att_zakl" w:val="- заключение;"/>
    <w:docVar w:name="bad_rm" w:val="    "/>
    <w:docVar w:name="boss_fio" w:val="Колесников Александр Николаевич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   "/>
    <w:docVar w:name="D_prikaz" w:val="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   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pp_code" w:val="   "/>
    <w:docVar w:name="kut" w:val="     "/>
    <w:docVar w:name="meas_rm" w:val="    "/>
    <w:docVar w:name="measures" w:val="   "/>
    <w:docVar w:name="measures2" w:val="   "/>
    <w:docVar w:name="N_dog" w:val="   "/>
    <w:docVar w:name="N_prikaz" w:val="   "/>
    <w:docVar w:name="oborud" w:val="    "/>
    <w:docVar w:name="operac" w:val="       "/>
    <w:docVar w:name="org_guid" w:val="36B394FFF46744A4918537DE793317F3"/>
    <w:docVar w:name="org_id" w:val="16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16"/>
    <w:docVar w:name="rab_1" w:val="     "/>
    <w:docVar w:name="rab_2" w:val="     "/>
    <w:docVar w:name="rab_descr" w:val="   "/>
    <w:docVar w:name="rbtd_adr" w:val="     "/>
    <w:docVar w:name="rbtd_name" w:val="   "/>
    <w:docVar w:name="rekvisits" w:val="Заключение эксперта № 468 от 31.07.2025 - Карнеев Денис Николаевич (№ в реестре: 5945);_x000a_"/>
    <w:docVar w:name="rm_name" w:val="                                          "/>
    <w:docVar w:name="rm_number" w:val="    "/>
    <w:docVar w:name="sout_id" w:val="   "/>
    <w:docVar w:name="struct_info" w:val="    "/>
    <w:docVar w:name="template" w:val="declare_prg.dot"/>
    <w:docVar w:name="tools" w:val="    "/>
    <w:docVar w:name="upd_flag" w:val="2"/>
    <w:docVar w:name="version" w:val="51"/>
    <w:docVar w:name="zakl_number" w:val="     "/>
  </w:docVars>
  <w:rsids>
    <w:rsidRoot w:val="00AE242F"/>
    <w:rsid w:val="00022127"/>
    <w:rsid w:val="00025683"/>
    <w:rsid w:val="00035839"/>
    <w:rsid w:val="000461BE"/>
    <w:rsid w:val="00046815"/>
    <w:rsid w:val="0005566C"/>
    <w:rsid w:val="000624A8"/>
    <w:rsid w:val="000A5B67"/>
    <w:rsid w:val="000D1F5B"/>
    <w:rsid w:val="000E4A2E"/>
    <w:rsid w:val="000F3C2A"/>
    <w:rsid w:val="00110025"/>
    <w:rsid w:val="001429B1"/>
    <w:rsid w:val="00151500"/>
    <w:rsid w:val="001607C8"/>
    <w:rsid w:val="00180497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2F9D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21621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8355B4"/>
    <w:rsid w:val="008746BB"/>
    <w:rsid w:val="00875447"/>
    <w:rsid w:val="00883461"/>
    <w:rsid w:val="008E68DE"/>
    <w:rsid w:val="0090397A"/>
    <w:rsid w:val="0090588D"/>
    <w:rsid w:val="0092778A"/>
    <w:rsid w:val="00967790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E242F"/>
    <w:rsid w:val="00AF796F"/>
    <w:rsid w:val="00B35FAD"/>
    <w:rsid w:val="00B43A2B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22F4"/>
    <w:rsid w:val="00C43749"/>
    <w:rsid w:val="00C44AA4"/>
    <w:rsid w:val="00C65E0D"/>
    <w:rsid w:val="00CA7D9E"/>
    <w:rsid w:val="00CD34EC"/>
    <w:rsid w:val="00CE3307"/>
    <w:rsid w:val="00D01A6D"/>
    <w:rsid w:val="00D551DD"/>
    <w:rsid w:val="00D76DF8"/>
    <w:rsid w:val="00D864F0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8B282A-23F8-4177-B9ED-78CB5D21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  <w:sz w:val="24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declare_prg2.dot</Template>
  <TotalTime>0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User</dc:creator>
  <cp:lastModifiedBy>Windows User</cp:lastModifiedBy>
  <cp:revision>2</cp:revision>
  <dcterms:created xsi:type="dcterms:W3CDTF">2025-08-14T02:06:00Z</dcterms:created>
  <dcterms:modified xsi:type="dcterms:W3CDTF">2025-08-14T02:06:00Z</dcterms:modified>
</cp:coreProperties>
</file>